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DEF" w:rsidRPr="002069BE" w:rsidRDefault="00152DEF" w:rsidP="00A704D7">
      <w:pPr>
        <w:framePr w:w="1683" w:h="1422" w:hRule="exact" w:hSpace="5" w:vSpace="5" w:wrap="auto" w:vAnchor="page" w:hAnchor="page" w:x="499" w:y="110"/>
        <w:jc w:val="center"/>
        <w:rPr>
          <w:sz w:val="18"/>
          <w:szCs w:val="18"/>
        </w:rPr>
      </w:pPr>
      <w:bookmarkStart w:id="0" w:name="_GoBack"/>
      <w:bookmarkEnd w:id="0"/>
      <w:r w:rsidRPr="002069BE">
        <w:rPr>
          <w:noProof/>
          <w:sz w:val="18"/>
          <w:szCs w:val="18"/>
          <w:lang w:eastAsia="en-GB"/>
        </w:rPr>
        <w:drawing>
          <wp:inline distT="0" distB="0" distL="0" distR="0" wp14:anchorId="68FDB4EA" wp14:editId="68125942">
            <wp:extent cx="1066800" cy="590550"/>
            <wp:effectExtent l="0" t="0" r="0" b="0"/>
            <wp:docPr id="1" name="Picture 1" descr="LOGO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00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C0E" w:rsidRPr="0028261F" w:rsidRDefault="00A704D7" w:rsidP="00A704D7">
      <w:pPr>
        <w:pStyle w:val="NoSpacing"/>
        <w:rPr>
          <w:b/>
          <w:sz w:val="40"/>
          <w:szCs w:val="40"/>
        </w:rPr>
      </w:pPr>
      <w:r>
        <w:t xml:space="preserve">                                 </w:t>
      </w:r>
      <w:r w:rsidR="00455C0E" w:rsidRPr="0028261F">
        <w:rPr>
          <w:b/>
          <w:sz w:val="40"/>
          <w:szCs w:val="40"/>
        </w:rPr>
        <w:t>BATH BRANCH</w:t>
      </w:r>
    </w:p>
    <w:p w:rsidR="00455C0E" w:rsidRPr="0028261F" w:rsidRDefault="00455C0E" w:rsidP="00A704D7">
      <w:pPr>
        <w:pStyle w:val="NoSpacing"/>
        <w:jc w:val="center"/>
        <w:rPr>
          <w:b/>
          <w:color w:val="8925C4"/>
          <w:sz w:val="40"/>
          <w:szCs w:val="40"/>
        </w:rPr>
      </w:pPr>
      <w:r w:rsidRPr="0028261F">
        <w:rPr>
          <w:b/>
          <w:noProof/>
          <w:color w:val="C45911" w:themeColor="accent2" w:themeShade="BF"/>
          <w:sz w:val="40"/>
          <w:szCs w:val="40"/>
          <w:lang w:eastAsia="en-GB"/>
        </w:rPr>
        <w:drawing>
          <wp:anchor distT="0" distB="0" distL="114300" distR="114300" simplePos="0" relativeHeight="251659264" behindDoc="0" locked="0" layoutInCell="1" allowOverlap="1" wp14:anchorId="443C96B8" wp14:editId="636EE1B1">
            <wp:simplePos x="0" y="0"/>
            <wp:positionH relativeFrom="column">
              <wp:posOffset>4686300</wp:posOffset>
            </wp:positionH>
            <wp:positionV relativeFrom="paragraph">
              <wp:posOffset>95885</wp:posOffset>
            </wp:positionV>
            <wp:extent cx="1130935" cy="1675765"/>
            <wp:effectExtent l="0" t="0" r="12065" b="635"/>
            <wp:wrapSquare wrapText="bothSides"/>
            <wp:docPr id="2" name="Picture 2" descr="iStock_000010590260X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Stock_000010590260XSmal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167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4D7" w:rsidRPr="0028261F">
        <w:rPr>
          <w:b/>
          <w:color w:val="8925C4"/>
          <w:sz w:val="40"/>
          <w:szCs w:val="40"/>
        </w:rPr>
        <w:t xml:space="preserve">   </w:t>
      </w:r>
      <w:r w:rsidR="0028261F">
        <w:rPr>
          <w:b/>
          <w:color w:val="8925C4"/>
          <w:sz w:val="40"/>
          <w:szCs w:val="40"/>
        </w:rPr>
        <w:t xml:space="preserve">        </w:t>
      </w:r>
      <w:r w:rsidR="00A704D7" w:rsidRPr="0028261F">
        <w:rPr>
          <w:b/>
          <w:color w:val="8925C4"/>
          <w:sz w:val="40"/>
          <w:szCs w:val="40"/>
        </w:rPr>
        <w:t xml:space="preserve"> </w:t>
      </w:r>
      <w:r w:rsidR="00FC61E1" w:rsidRPr="0028261F">
        <w:rPr>
          <w:b/>
          <w:color w:val="8925C4"/>
          <w:sz w:val="40"/>
          <w:szCs w:val="40"/>
        </w:rPr>
        <w:t>Ne</w:t>
      </w:r>
      <w:r w:rsidRPr="0028261F">
        <w:rPr>
          <w:b/>
          <w:color w:val="8925C4"/>
          <w:sz w:val="40"/>
          <w:szCs w:val="40"/>
        </w:rPr>
        <w:t>w Year Dance</w:t>
      </w:r>
    </w:p>
    <w:p w:rsidR="00455C0E" w:rsidRPr="00FC61E1" w:rsidRDefault="00455C0E" w:rsidP="00455C0E">
      <w:pPr>
        <w:ind w:left="2160"/>
        <w:jc w:val="both"/>
        <w:rPr>
          <w:rFonts w:asciiTheme="majorHAnsi" w:hAnsiTheme="majorHAnsi"/>
          <w:sz w:val="18"/>
          <w:szCs w:val="18"/>
          <w:lang w:val="en-US"/>
        </w:rPr>
      </w:pPr>
      <w:r w:rsidRPr="00FC61E1">
        <w:rPr>
          <w:rFonts w:asciiTheme="majorHAnsi" w:hAnsiTheme="majorHAnsi"/>
          <w:sz w:val="18"/>
          <w:szCs w:val="18"/>
          <w:lang w:val="en-US"/>
        </w:rPr>
        <w:t xml:space="preserve">          </w:t>
      </w:r>
    </w:p>
    <w:p w:rsidR="00455C0E" w:rsidRPr="00FC61E1" w:rsidRDefault="00455C0E" w:rsidP="00A704D7">
      <w:pPr>
        <w:jc w:val="center"/>
        <w:rPr>
          <w:lang w:val="en-US"/>
        </w:rPr>
      </w:pPr>
      <w:r w:rsidRPr="00FC61E1">
        <w:rPr>
          <w:lang w:val="en-US"/>
        </w:rPr>
        <w:t>Bathampton Village Hall, Holcombe Lane, BA2 6UL</w:t>
      </w:r>
    </w:p>
    <w:p w:rsidR="00455C0E" w:rsidRPr="00FC61E1" w:rsidRDefault="00455C0E" w:rsidP="00A704D7">
      <w:pPr>
        <w:jc w:val="center"/>
        <w:rPr>
          <w:lang w:val="en-US"/>
        </w:rPr>
      </w:pPr>
    </w:p>
    <w:p w:rsidR="00455C0E" w:rsidRPr="00FC61E1" w:rsidRDefault="00FD02B7" w:rsidP="00A704D7">
      <w:pPr>
        <w:jc w:val="center"/>
        <w:rPr>
          <w:lang w:val="en-US"/>
        </w:rPr>
      </w:pPr>
      <w:r>
        <w:rPr>
          <w:lang w:val="en-US"/>
        </w:rPr>
        <w:t>Saturday 17th January 2026</w:t>
      </w:r>
    </w:p>
    <w:p w:rsidR="00455C0E" w:rsidRPr="00FC61E1" w:rsidRDefault="00455C0E" w:rsidP="00A704D7">
      <w:pPr>
        <w:jc w:val="center"/>
        <w:rPr>
          <w:lang w:val="en-US"/>
        </w:rPr>
      </w:pPr>
      <w:r w:rsidRPr="00FC61E1">
        <w:rPr>
          <w:lang w:val="en-US"/>
        </w:rPr>
        <w:t>Mulled Wine and Mince Pies 7.00 pm</w:t>
      </w:r>
    </w:p>
    <w:p w:rsidR="00455C0E" w:rsidRPr="00FC61E1" w:rsidRDefault="00455C0E" w:rsidP="00A704D7">
      <w:pPr>
        <w:jc w:val="center"/>
        <w:rPr>
          <w:lang w:val="en-US"/>
        </w:rPr>
      </w:pPr>
      <w:r w:rsidRPr="00FC61E1">
        <w:rPr>
          <w:lang w:val="en-US"/>
        </w:rPr>
        <w:t>Dancing 7.30 pm – 10.30 pm</w:t>
      </w:r>
    </w:p>
    <w:p w:rsidR="00455C0E" w:rsidRPr="00FC61E1" w:rsidRDefault="00455C0E" w:rsidP="00A704D7">
      <w:pPr>
        <w:jc w:val="center"/>
        <w:rPr>
          <w:lang w:val="en-US"/>
        </w:rPr>
      </w:pPr>
    </w:p>
    <w:p w:rsidR="00455C0E" w:rsidRPr="00874C9C" w:rsidRDefault="00455C0E" w:rsidP="00A704D7">
      <w:pPr>
        <w:jc w:val="center"/>
        <w:rPr>
          <w:sz w:val="28"/>
          <w:szCs w:val="28"/>
          <w:lang w:val="en-US"/>
        </w:rPr>
      </w:pPr>
      <w:r w:rsidRPr="00FC61E1">
        <w:rPr>
          <w:lang w:val="en-US"/>
        </w:rPr>
        <w:t>All dances are walked through once</w:t>
      </w:r>
      <w:r w:rsidR="0083419E">
        <w:rPr>
          <w:lang w:val="en-US"/>
        </w:rPr>
        <w:t>,</w:t>
      </w:r>
      <w:r w:rsidRPr="00FC61E1">
        <w:rPr>
          <w:lang w:val="en-US"/>
        </w:rPr>
        <w:t xml:space="preserve"> dancing to </w:t>
      </w:r>
      <w:r w:rsidR="00FD02B7">
        <w:rPr>
          <w:b/>
          <w:sz w:val="28"/>
          <w:szCs w:val="28"/>
          <w:lang w:val="en-US"/>
        </w:rPr>
        <w:t>The Dewhurst Duo</w:t>
      </w:r>
    </w:p>
    <w:p w:rsidR="00455C0E" w:rsidRPr="00874C9C" w:rsidRDefault="00455C0E" w:rsidP="00FC61E1">
      <w:pPr>
        <w:jc w:val="center"/>
        <w:rPr>
          <w:rFonts w:asciiTheme="majorHAnsi" w:hAnsiTheme="majorHAnsi"/>
          <w:sz w:val="28"/>
          <w:szCs w:val="28"/>
          <w:lang w:val="en-US"/>
        </w:rPr>
      </w:pPr>
    </w:p>
    <w:p w:rsidR="00455C0E" w:rsidRPr="00455C0E" w:rsidRDefault="00FC61E1" w:rsidP="00FC61E1">
      <w:pPr>
        <w:jc w:val="center"/>
        <w:rPr>
          <w:rFonts w:asciiTheme="majorHAnsi" w:hAnsiTheme="majorHAnsi" w:cs="Arial"/>
          <w:b/>
          <w:bCs/>
          <w:color w:val="000000"/>
        </w:rPr>
      </w:pPr>
      <w:r>
        <w:rPr>
          <w:rFonts w:asciiTheme="majorHAnsi" w:hAnsiTheme="majorHAnsi" w:cs="Arial"/>
          <w:b/>
          <w:bCs/>
          <w:color w:val="000000"/>
        </w:rPr>
        <w:t xml:space="preserve">M </w:t>
      </w:r>
      <w:r w:rsidR="00455C0E" w:rsidRPr="00455C0E">
        <w:rPr>
          <w:rFonts w:asciiTheme="majorHAnsi" w:hAnsiTheme="majorHAnsi" w:cs="Arial"/>
          <w:b/>
          <w:bCs/>
          <w:color w:val="000000"/>
        </w:rPr>
        <w:t>C. Jane Hammond</w:t>
      </w:r>
    </w:p>
    <w:p w:rsidR="00455C0E" w:rsidRPr="00455C0E" w:rsidRDefault="00455C0E" w:rsidP="00FC61E1">
      <w:pPr>
        <w:jc w:val="center"/>
        <w:rPr>
          <w:rFonts w:asciiTheme="majorHAnsi" w:hAnsiTheme="majorHAnsi" w:cs="Arial"/>
          <w:b/>
          <w:bCs/>
          <w:color w:val="000000"/>
        </w:rPr>
      </w:pPr>
    </w:p>
    <w:p w:rsidR="00701B02" w:rsidRDefault="00701B02" w:rsidP="00EF5CE4">
      <w:r>
        <w:t>Granville Market J</w:t>
      </w:r>
      <w:r w:rsidR="00BA184C">
        <w:t xml:space="preserve"> </w:t>
      </w:r>
      <w:r>
        <w:t>32 x 8</w:t>
      </w:r>
      <w:r>
        <w:tab/>
      </w:r>
      <w:r>
        <w:tab/>
      </w:r>
      <w:r>
        <w:tab/>
        <w:t>Merrie Mayhem R32 x 8</w:t>
      </w:r>
    </w:p>
    <w:p w:rsidR="00701B02" w:rsidRDefault="00701B02" w:rsidP="00EF5CE4">
      <w:r>
        <w:t>Maxwell’s Rant R</w:t>
      </w:r>
      <w:r w:rsidR="00BA184C">
        <w:t xml:space="preserve"> </w:t>
      </w:r>
      <w:r>
        <w:t>32 x 8</w:t>
      </w:r>
      <w:r>
        <w:tab/>
      </w:r>
      <w:r>
        <w:tab/>
      </w:r>
      <w:r>
        <w:tab/>
        <w:t>Minister on the Loch S</w:t>
      </w:r>
      <w:r w:rsidR="00BA184C">
        <w:t xml:space="preserve"> </w:t>
      </w:r>
      <w:r>
        <w:t>32 x 8</w:t>
      </w:r>
    </w:p>
    <w:p w:rsidR="00701B02" w:rsidRDefault="00701B02" w:rsidP="00EF5CE4">
      <w:r>
        <w:t>S-Locomotion S</w:t>
      </w:r>
      <w:r w:rsidR="00BA184C">
        <w:t xml:space="preserve"> </w:t>
      </w:r>
      <w:r>
        <w:t>32 x 4</w:t>
      </w:r>
      <w:r>
        <w:tab/>
      </w:r>
      <w:r>
        <w:tab/>
      </w:r>
      <w:r>
        <w:tab/>
        <w:t>White Heather Jig S</w:t>
      </w:r>
      <w:r w:rsidR="00BA184C">
        <w:t xml:space="preserve"> </w:t>
      </w:r>
      <w:r>
        <w:t>40 x 4</w:t>
      </w:r>
    </w:p>
    <w:p w:rsidR="00701B02" w:rsidRPr="00455C0E" w:rsidRDefault="00701B02" w:rsidP="00EF5CE4">
      <w:r>
        <w:t>Quarries’ Jig J</w:t>
      </w:r>
      <w:r w:rsidR="00BA184C">
        <w:t xml:space="preserve"> </w:t>
      </w:r>
      <w:r>
        <w:t>32 x 8</w:t>
      </w:r>
      <w:r>
        <w:tab/>
      </w:r>
      <w:r>
        <w:tab/>
      </w:r>
      <w:r>
        <w:tab/>
      </w:r>
      <w:r>
        <w:tab/>
        <w:t>The Sailor R</w:t>
      </w:r>
      <w:r w:rsidR="00BA184C">
        <w:t xml:space="preserve"> </w:t>
      </w:r>
      <w:r>
        <w:t>32 x 8</w:t>
      </w:r>
    </w:p>
    <w:p w:rsidR="00701B02" w:rsidRDefault="00701B02" w:rsidP="00EF5CE4">
      <w:r>
        <w:t>Polharrow Burn R32 x 5</w:t>
      </w:r>
      <w:r>
        <w:tab/>
      </w:r>
      <w:r>
        <w:tab/>
      </w:r>
      <w:r>
        <w:tab/>
        <w:t>Dreamcatcher S 96</w:t>
      </w:r>
      <w:r>
        <w:tab/>
      </w:r>
    </w:p>
    <w:p w:rsidR="00046878" w:rsidRDefault="00046878" w:rsidP="00EF5CE4">
      <w:r>
        <w:t>Cranberry Tart J 32 x 8</w:t>
      </w:r>
      <w:r>
        <w:tab/>
      </w:r>
      <w:r>
        <w:tab/>
      </w:r>
      <w:r>
        <w:tab/>
        <w:t>Waternish Tangle J</w:t>
      </w:r>
      <w:r w:rsidR="00BA184C">
        <w:t xml:space="preserve"> </w:t>
      </w:r>
      <w:r>
        <w:t>32 x 8</w:t>
      </w:r>
    </w:p>
    <w:p w:rsidR="00046878" w:rsidRDefault="00046878" w:rsidP="00EF5CE4">
      <w:r>
        <w:t>Sugar Candie S32 x 8</w:t>
      </w:r>
      <w:r>
        <w:tab/>
      </w:r>
      <w:r>
        <w:tab/>
      </w:r>
      <w:r>
        <w:tab/>
      </w:r>
      <w:r>
        <w:tab/>
        <w:t>Cherrybank Gardens S</w:t>
      </w:r>
      <w:r w:rsidR="00BA184C">
        <w:t xml:space="preserve"> </w:t>
      </w:r>
      <w:r>
        <w:t>32 x 3</w:t>
      </w:r>
    </w:p>
    <w:p w:rsidR="00046878" w:rsidRDefault="00046878" w:rsidP="00EF5CE4">
      <w:r>
        <w:t>Roselath Cross J 32 x 8</w:t>
      </w:r>
      <w:r>
        <w:tab/>
      </w:r>
      <w:r>
        <w:tab/>
      </w:r>
      <w:r>
        <w:tab/>
        <w:t>Flight of the Falcon J</w:t>
      </w:r>
      <w:r w:rsidR="00BA184C">
        <w:t xml:space="preserve"> </w:t>
      </w:r>
      <w:r>
        <w:t>32 x 8</w:t>
      </w:r>
    </w:p>
    <w:p w:rsidR="00046878" w:rsidRDefault="00046878" w:rsidP="00EF5CE4">
      <w:r>
        <w:t>Irish Rover J</w:t>
      </w:r>
      <w:r w:rsidR="00BA184C">
        <w:t xml:space="preserve"> </w:t>
      </w:r>
      <w:r>
        <w:t>32 x 8</w:t>
      </w:r>
      <w:r>
        <w:tab/>
      </w:r>
      <w:r>
        <w:tab/>
      </w:r>
      <w:r>
        <w:tab/>
      </w:r>
      <w:r>
        <w:tab/>
        <w:t>Reel of the 51</w:t>
      </w:r>
      <w:r w:rsidRPr="00046878">
        <w:rPr>
          <w:vertAlign w:val="superscript"/>
        </w:rPr>
        <w:t>st</w:t>
      </w:r>
      <w:r>
        <w:t xml:space="preserve"> J</w:t>
      </w:r>
      <w:r w:rsidR="00BA184C">
        <w:t xml:space="preserve"> </w:t>
      </w:r>
      <w:r>
        <w:t>32 x 8</w:t>
      </w:r>
    </w:p>
    <w:p w:rsidR="00455C0E" w:rsidRPr="00455C0E" w:rsidRDefault="00455C0E" w:rsidP="00EF5CE4">
      <w:r w:rsidRPr="00455C0E">
        <w:tab/>
      </w:r>
    </w:p>
    <w:p w:rsidR="00455C0E" w:rsidRPr="0083419E" w:rsidRDefault="00455C0E" w:rsidP="00734577">
      <w:pPr>
        <w:ind w:left="2160" w:firstLine="720"/>
        <w:rPr>
          <w:rFonts w:cs="Arial"/>
          <w:sz w:val="28"/>
          <w:szCs w:val="28"/>
        </w:rPr>
      </w:pPr>
      <w:r w:rsidRPr="0083419E">
        <w:rPr>
          <w:rFonts w:asciiTheme="majorHAnsi" w:hAnsiTheme="majorHAnsi" w:cs="Arial"/>
          <w:b/>
          <w:bCs/>
          <w:color w:val="000000"/>
          <w:sz w:val="28"/>
          <w:szCs w:val="28"/>
        </w:rPr>
        <w:t>INTERVAL</w:t>
      </w:r>
    </w:p>
    <w:p w:rsidR="00455C0E" w:rsidRPr="0083419E" w:rsidRDefault="00455C0E" w:rsidP="0083419E">
      <w:pPr>
        <w:shd w:val="clear" w:color="auto" w:fill="FFFFFF"/>
        <w:tabs>
          <w:tab w:val="left" w:pos="7287"/>
        </w:tabs>
        <w:spacing w:before="100" w:beforeAutospacing="1" w:after="100" w:afterAutospacing="1"/>
        <w:rPr>
          <w:rFonts w:asciiTheme="majorHAnsi" w:hAnsiTheme="majorHAnsi" w:cs="Arial"/>
          <w:color w:val="000000"/>
          <w:sz w:val="28"/>
          <w:szCs w:val="28"/>
        </w:rPr>
      </w:pPr>
      <w:r w:rsidRPr="0083419E">
        <w:rPr>
          <w:rFonts w:asciiTheme="majorHAnsi" w:hAnsiTheme="majorHAnsi" w:cs="Arial"/>
          <w:b/>
          <w:color w:val="000000"/>
          <w:sz w:val="28"/>
          <w:szCs w:val="28"/>
        </w:rPr>
        <w:t>Tickets:</w:t>
      </w:r>
      <w:r w:rsidR="0015753A">
        <w:rPr>
          <w:rFonts w:asciiTheme="majorHAnsi" w:hAnsiTheme="majorHAnsi" w:cs="Arial"/>
          <w:color w:val="000000"/>
          <w:sz w:val="28"/>
          <w:szCs w:val="28"/>
        </w:rPr>
        <w:t xml:space="preserve"> £12</w:t>
      </w:r>
      <w:r w:rsidR="0083419E">
        <w:rPr>
          <w:rFonts w:asciiTheme="majorHAnsi" w:hAnsiTheme="majorHAnsi" w:cs="Arial"/>
          <w:color w:val="000000"/>
          <w:sz w:val="28"/>
          <w:szCs w:val="28"/>
        </w:rPr>
        <w:tab/>
      </w:r>
    </w:p>
    <w:p w:rsidR="00BB71C3" w:rsidRDefault="00BB71C3" w:rsidP="00BB71C3">
      <w:pPr>
        <w:rPr>
          <w:rStyle w:val="None"/>
          <w:rFonts w:eastAsiaTheme="majorEastAsia"/>
          <w:b/>
          <w:bCs/>
        </w:rPr>
      </w:pPr>
      <w:r>
        <w:rPr>
          <w:rStyle w:val="None"/>
          <w:rFonts w:eastAsiaTheme="majorEastAsia"/>
          <w:b/>
          <w:bCs/>
        </w:rPr>
        <w:t>Bank Transfer details:</w:t>
      </w:r>
    </w:p>
    <w:p w:rsidR="00BB71C3" w:rsidRPr="0022670E" w:rsidRDefault="00BB71C3" w:rsidP="00BB71C3">
      <w:pPr>
        <w:rPr>
          <w:rStyle w:val="None"/>
          <w:rFonts w:eastAsiaTheme="majorEastAsia"/>
          <w:bCs/>
        </w:rPr>
      </w:pPr>
      <w:r w:rsidRPr="0022670E">
        <w:rPr>
          <w:rStyle w:val="None"/>
          <w:rFonts w:eastAsiaTheme="majorEastAsia"/>
          <w:bCs/>
        </w:rPr>
        <w:t>RSCDS Bath  Account No.  04458244     Sort Code:  30 90 54</w:t>
      </w:r>
    </w:p>
    <w:p w:rsidR="0015753A" w:rsidRPr="0022670E" w:rsidRDefault="0015753A" w:rsidP="00BB71C3">
      <w:pPr>
        <w:rPr>
          <w:rStyle w:val="None"/>
          <w:rFonts w:eastAsiaTheme="majorEastAsia"/>
          <w:bCs/>
        </w:rPr>
      </w:pPr>
      <w:r w:rsidRPr="0022670E">
        <w:rPr>
          <w:rStyle w:val="None"/>
          <w:rFonts w:eastAsiaTheme="majorEastAsia"/>
          <w:bCs/>
        </w:rPr>
        <w:t>Cash acceptable on door but email to say you wish to come.</w:t>
      </w:r>
    </w:p>
    <w:p w:rsidR="00455C0E" w:rsidRPr="0022670E" w:rsidRDefault="00455C0E" w:rsidP="00455C0E">
      <w:pPr>
        <w:pStyle w:val="Minicrib"/>
        <w:tabs>
          <w:tab w:val="clear" w:pos="6480"/>
        </w:tabs>
        <w:ind w:left="0" w:firstLine="0"/>
        <w:rPr>
          <w:rFonts w:asciiTheme="majorHAnsi" w:hAnsiTheme="majorHAnsi" w:cs="Arial"/>
          <w:b w:val="0"/>
          <w:color w:val="000000"/>
          <w:sz w:val="28"/>
          <w:szCs w:val="28"/>
        </w:rPr>
      </w:pPr>
    </w:p>
    <w:p w:rsidR="00844BE1" w:rsidRPr="0083419E" w:rsidRDefault="00455C0E" w:rsidP="00455C0E">
      <w:pPr>
        <w:pStyle w:val="Minicrib"/>
        <w:tabs>
          <w:tab w:val="clear" w:pos="6480"/>
        </w:tabs>
        <w:ind w:left="0" w:firstLine="0"/>
        <w:rPr>
          <w:rFonts w:asciiTheme="majorHAnsi" w:hAnsiTheme="majorHAnsi" w:cs="Arial"/>
          <w:b w:val="0"/>
          <w:color w:val="000000"/>
          <w:sz w:val="28"/>
          <w:szCs w:val="28"/>
        </w:rPr>
      </w:pPr>
      <w:r w:rsidRPr="0083419E">
        <w:rPr>
          <w:rFonts w:asciiTheme="majorHAnsi" w:hAnsiTheme="majorHAnsi" w:cs="Arial"/>
          <w:b w:val="0"/>
          <w:color w:val="000000"/>
          <w:sz w:val="28"/>
          <w:szCs w:val="28"/>
        </w:rPr>
        <w:t xml:space="preserve">Telephone: 07810441130   (Anne) </w:t>
      </w:r>
      <w:r w:rsidRPr="0083419E">
        <w:rPr>
          <w:rFonts w:asciiTheme="majorHAnsi" w:hAnsiTheme="majorHAnsi" w:cs="Arial"/>
          <w:b w:val="0"/>
          <w:color w:val="000000"/>
          <w:sz w:val="28"/>
          <w:szCs w:val="28"/>
        </w:rPr>
        <w:tab/>
      </w:r>
    </w:p>
    <w:p w:rsidR="00455C0E" w:rsidRPr="0083419E" w:rsidRDefault="00455C0E" w:rsidP="00455C0E">
      <w:pPr>
        <w:pStyle w:val="Minicrib"/>
        <w:tabs>
          <w:tab w:val="clear" w:pos="6480"/>
        </w:tabs>
        <w:ind w:left="0" w:firstLine="0"/>
        <w:rPr>
          <w:rFonts w:asciiTheme="majorHAnsi" w:hAnsiTheme="majorHAnsi" w:cs="Arial"/>
          <w:b w:val="0"/>
          <w:color w:val="000000"/>
          <w:sz w:val="28"/>
          <w:szCs w:val="28"/>
        </w:rPr>
      </w:pPr>
      <w:r w:rsidRPr="0083419E">
        <w:rPr>
          <w:rFonts w:asciiTheme="majorHAnsi" w:hAnsiTheme="majorHAnsi" w:cs="Arial"/>
          <w:b w:val="0"/>
          <w:color w:val="000000"/>
          <w:sz w:val="28"/>
          <w:szCs w:val="28"/>
        </w:rPr>
        <w:t xml:space="preserve">Email: </w:t>
      </w:r>
      <w:hyperlink r:id="rId11" w:history="1">
        <w:r w:rsidR="0028261F" w:rsidRPr="0083419E">
          <w:rPr>
            <w:rStyle w:val="Hyperlink"/>
            <w:rFonts w:asciiTheme="majorHAnsi" w:hAnsiTheme="majorHAnsi" w:cs="Arial"/>
            <w:b w:val="0"/>
            <w:sz w:val="28"/>
            <w:szCs w:val="28"/>
          </w:rPr>
          <w:t>annejarrett@btopenworld.com</w:t>
        </w:r>
      </w:hyperlink>
      <w:r w:rsidR="00BB71C3">
        <w:rPr>
          <w:rStyle w:val="Hyperlink"/>
          <w:rFonts w:asciiTheme="majorHAnsi" w:hAnsiTheme="majorHAnsi" w:cs="Arial"/>
          <w:b w:val="0"/>
          <w:sz w:val="28"/>
          <w:szCs w:val="28"/>
        </w:rPr>
        <w:t xml:space="preserve"> for more details</w:t>
      </w:r>
    </w:p>
    <w:p w:rsidR="0028261F" w:rsidRPr="0083419E" w:rsidRDefault="0028261F" w:rsidP="00455C0E">
      <w:pPr>
        <w:pStyle w:val="Minicrib"/>
        <w:tabs>
          <w:tab w:val="clear" w:pos="6480"/>
        </w:tabs>
        <w:ind w:left="0" w:firstLine="0"/>
        <w:rPr>
          <w:rFonts w:asciiTheme="majorHAnsi" w:hAnsiTheme="majorHAnsi" w:cs="Arial"/>
          <w:b w:val="0"/>
          <w:color w:val="000000"/>
          <w:sz w:val="28"/>
          <w:szCs w:val="28"/>
        </w:rPr>
      </w:pPr>
    </w:p>
    <w:p w:rsidR="0028261F" w:rsidRPr="0083419E" w:rsidRDefault="0028261F" w:rsidP="00455C0E">
      <w:pPr>
        <w:pStyle w:val="Minicrib"/>
        <w:tabs>
          <w:tab w:val="clear" w:pos="6480"/>
        </w:tabs>
        <w:ind w:left="0" w:firstLine="0"/>
        <w:rPr>
          <w:rFonts w:asciiTheme="majorHAnsi" w:hAnsiTheme="majorHAnsi" w:cs="Arial"/>
          <w:b w:val="0"/>
          <w:color w:val="000000"/>
          <w:sz w:val="28"/>
          <w:szCs w:val="28"/>
        </w:rPr>
      </w:pPr>
      <w:r w:rsidRPr="0083419E">
        <w:rPr>
          <w:rFonts w:asciiTheme="majorHAnsi" w:hAnsiTheme="majorHAnsi" w:cs="Arial"/>
          <w:color w:val="000000"/>
          <w:sz w:val="28"/>
          <w:szCs w:val="28"/>
        </w:rPr>
        <w:t>Dress:</w:t>
      </w:r>
      <w:r w:rsidRPr="0083419E">
        <w:rPr>
          <w:rFonts w:asciiTheme="majorHAnsi" w:hAnsiTheme="majorHAnsi" w:cs="Arial"/>
          <w:b w:val="0"/>
          <w:color w:val="000000"/>
          <w:sz w:val="28"/>
          <w:szCs w:val="28"/>
        </w:rPr>
        <w:t xml:space="preserve"> Informal</w:t>
      </w:r>
    </w:p>
    <w:p w:rsidR="00455C0E" w:rsidRPr="0083419E" w:rsidRDefault="00455C0E" w:rsidP="00455C0E">
      <w:pPr>
        <w:pStyle w:val="Minicrib"/>
        <w:tabs>
          <w:tab w:val="clear" w:pos="6480"/>
        </w:tabs>
        <w:rPr>
          <w:rFonts w:asciiTheme="majorHAnsi" w:hAnsiTheme="majorHAnsi" w:cs="Arial"/>
          <w:b w:val="0"/>
          <w:color w:val="000000"/>
          <w:sz w:val="28"/>
          <w:szCs w:val="28"/>
        </w:rPr>
      </w:pPr>
    </w:p>
    <w:p w:rsidR="00455C0E" w:rsidRPr="0083419E" w:rsidRDefault="00455C0E" w:rsidP="00455C0E">
      <w:pPr>
        <w:pStyle w:val="Minicrib"/>
        <w:tabs>
          <w:tab w:val="clear" w:pos="6480"/>
        </w:tabs>
        <w:rPr>
          <w:rFonts w:asciiTheme="majorHAnsi" w:hAnsiTheme="majorHAnsi" w:cs="Arial"/>
          <w:color w:val="000000"/>
          <w:sz w:val="28"/>
          <w:szCs w:val="28"/>
        </w:rPr>
      </w:pPr>
      <w:r w:rsidRPr="0083419E">
        <w:rPr>
          <w:rFonts w:asciiTheme="majorHAnsi" w:hAnsiTheme="majorHAnsi" w:cs="Arial"/>
          <w:color w:val="000000"/>
          <w:sz w:val="28"/>
          <w:szCs w:val="28"/>
        </w:rPr>
        <w:t>Please book  your place as numbers are limited</w:t>
      </w:r>
    </w:p>
    <w:p w:rsidR="00455C0E" w:rsidRPr="0083419E" w:rsidRDefault="00455C0E" w:rsidP="00455C0E">
      <w:pPr>
        <w:pStyle w:val="Minicrib"/>
        <w:tabs>
          <w:tab w:val="clear" w:pos="6480"/>
        </w:tabs>
        <w:rPr>
          <w:rFonts w:asciiTheme="majorHAnsi" w:hAnsiTheme="majorHAnsi" w:cs="Arial"/>
          <w:b w:val="0"/>
          <w:color w:val="000000"/>
          <w:sz w:val="28"/>
          <w:szCs w:val="28"/>
        </w:rPr>
      </w:pPr>
    </w:p>
    <w:p w:rsidR="00455C0E" w:rsidRPr="0083419E" w:rsidRDefault="00455C0E" w:rsidP="00844BE1">
      <w:pPr>
        <w:pStyle w:val="Minicrib"/>
        <w:tabs>
          <w:tab w:val="clear" w:pos="6480"/>
        </w:tabs>
        <w:ind w:left="4320" w:hanging="4320"/>
        <w:rPr>
          <w:rFonts w:asciiTheme="majorHAnsi" w:hAnsiTheme="majorHAnsi" w:cs="Arial"/>
          <w:color w:val="000000"/>
          <w:sz w:val="28"/>
          <w:szCs w:val="28"/>
        </w:rPr>
      </w:pPr>
      <w:r w:rsidRPr="0083419E">
        <w:rPr>
          <w:rFonts w:asciiTheme="majorHAnsi" w:hAnsiTheme="majorHAnsi" w:cs="Arial"/>
          <w:color w:val="000000"/>
          <w:sz w:val="28"/>
          <w:szCs w:val="28"/>
        </w:rPr>
        <w:t xml:space="preserve">American Supper:    </w:t>
      </w:r>
      <w:r w:rsidRPr="0083419E">
        <w:rPr>
          <w:rFonts w:asciiTheme="majorHAnsi" w:hAnsiTheme="majorHAnsi" w:cs="Arial"/>
          <w:color w:val="000000"/>
          <w:sz w:val="28"/>
          <w:szCs w:val="28"/>
        </w:rPr>
        <w:tab/>
        <w:t>Contribution to the supper table please.</w:t>
      </w:r>
    </w:p>
    <w:p w:rsidR="00455C0E" w:rsidRPr="0083419E" w:rsidRDefault="00455C0E" w:rsidP="00455C0E">
      <w:pPr>
        <w:pStyle w:val="Minicrib"/>
        <w:tabs>
          <w:tab w:val="clear" w:pos="6480"/>
        </w:tabs>
        <w:rPr>
          <w:rFonts w:asciiTheme="majorHAnsi" w:hAnsiTheme="majorHAnsi" w:cs="Arial"/>
          <w:b w:val="0"/>
          <w:color w:val="000000"/>
          <w:sz w:val="28"/>
          <w:szCs w:val="28"/>
        </w:rPr>
      </w:pPr>
    </w:p>
    <w:p w:rsidR="00455C0E" w:rsidRPr="0083419E" w:rsidRDefault="00455C0E" w:rsidP="00455C0E">
      <w:pPr>
        <w:pStyle w:val="Minicrib"/>
        <w:tabs>
          <w:tab w:val="clear" w:pos="6480"/>
        </w:tabs>
        <w:rPr>
          <w:rFonts w:asciiTheme="majorHAnsi" w:hAnsiTheme="majorHAnsi"/>
          <w:sz w:val="28"/>
          <w:szCs w:val="28"/>
        </w:rPr>
      </w:pPr>
      <w:r w:rsidRPr="0083419E">
        <w:rPr>
          <w:rFonts w:asciiTheme="majorHAnsi" w:hAnsiTheme="majorHAnsi"/>
          <w:sz w:val="28"/>
          <w:szCs w:val="28"/>
        </w:rPr>
        <w:lastRenderedPageBreak/>
        <w:t>Reg Charity: 107460</w:t>
      </w:r>
    </w:p>
    <w:p w:rsidR="00455C0E" w:rsidRPr="0083419E" w:rsidRDefault="00455C0E" w:rsidP="00455C0E">
      <w:pPr>
        <w:pStyle w:val="Minicrib"/>
        <w:tabs>
          <w:tab w:val="clear" w:pos="6480"/>
        </w:tabs>
        <w:rPr>
          <w:rFonts w:asciiTheme="majorHAnsi" w:hAnsiTheme="majorHAnsi"/>
          <w:sz w:val="28"/>
          <w:szCs w:val="28"/>
        </w:rPr>
      </w:pPr>
    </w:p>
    <w:p w:rsidR="000C1BCD" w:rsidRDefault="000C1BCD" w:rsidP="00157D7E">
      <w:pPr>
        <w:rPr>
          <w:sz w:val="32"/>
          <w:szCs w:val="32"/>
        </w:rPr>
      </w:pPr>
    </w:p>
    <w:p w:rsidR="000C1BCD" w:rsidRDefault="000C1BCD" w:rsidP="00157D7E">
      <w:pPr>
        <w:rPr>
          <w:sz w:val="32"/>
          <w:szCs w:val="32"/>
        </w:rPr>
      </w:pPr>
    </w:p>
    <w:p w:rsidR="00414D53" w:rsidRPr="00414D53" w:rsidRDefault="00414D53" w:rsidP="00157D7E">
      <w:pPr>
        <w:rPr>
          <w:sz w:val="28"/>
          <w:szCs w:val="28"/>
        </w:rPr>
      </w:pPr>
      <w:r w:rsidRPr="00414D53">
        <w:rPr>
          <w:sz w:val="28"/>
          <w:szCs w:val="28"/>
        </w:rPr>
        <w:t>End of Term Christmas Dances</w:t>
      </w:r>
    </w:p>
    <w:p w:rsidR="00414D53" w:rsidRPr="00414D53" w:rsidRDefault="00414D53" w:rsidP="00157D7E">
      <w:pPr>
        <w:rPr>
          <w:sz w:val="28"/>
          <w:szCs w:val="28"/>
        </w:rPr>
      </w:pPr>
    </w:p>
    <w:p w:rsidR="00414D53" w:rsidRPr="00414D53" w:rsidRDefault="00414D53" w:rsidP="00414D53">
      <w:pPr>
        <w:shd w:val="clear" w:color="auto" w:fill="FFFFFF"/>
        <w:rPr>
          <w:rFonts w:ascii="Helvetica" w:hAnsi="Helvetica"/>
          <w:color w:val="555555"/>
          <w:sz w:val="28"/>
          <w:szCs w:val="28"/>
          <w:lang w:eastAsia="en-GB"/>
        </w:rPr>
      </w:pPr>
      <w:r w:rsidRPr="00414D53">
        <w:rPr>
          <w:rFonts w:ascii="Helvetica" w:hAnsi="Helvetica"/>
          <w:color w:val="555555"/>
          <w:sz w:val="28"/>
          <w:szCs w:val="28"/>
          <w:lang w:eastAsia="en-GB"/>
        </w:rPr>
        <w:t>Machine without Horses  J 32 x 8;  </w:t>
      </w:r>
    </w:p>
    <w:p w:rsidR="00414D53" w:rsidRPr="00414D53" w:rsidRDefault="00414D53" w:rsidP="00414D53">
      <w:pPr>
        <w:shd w:val="clear" w:color="auto" w:fill="FFFFFF"/>
        <w:rPr>
          <w:rFonts w:ascii="Helvetica" w:hAnsi="Helvetica"/>
          <w:color w:val="555555"/>
          <w:sz w:val="28"/>
          <w:szCs w:val="28"/>
          <w:lang w:eastAsia="en-GB"/>
        </w:rPr>
      </w:pPr>
      <w:r w:rsidRPr="00414D53">
        <w:rPr>
          <w:rFonts w:ascii="Helvetica" w:hAnsi="Helvetica"/>
          <w:color w:val="555555"/>
          <w:sz w:val="28"/>
          <w:szCs w:val="28"/>
          <w:lang w:eastAsia="en-GB"/>
        </w:rPr>
        <w:t>Maxwell's Rant R 32 x 8;  </w:t>
      </w:r>
    </w:p>
    <w:p w:rsidR="00414D53" w:rsidRPr="00414D53" w:rsidRDefault="00414D53" w:rsidP="00414D53">
      <w:pPr>
        <w:shd w:val="clear" w:color="auto" w:fill="FFFFFF"/>
        <w:rPr>
          <w:rFonts w:ascii="Helvetica" w:hAnsi="Helvetica"/>
          <w:color w:val="555555"/>
          <w:sz w:val="28"/>
          <w:szCs w:val="28"/>
          <w:lang w:eastAsia="en-GB"/>
        </w:rPr>
      </w:pPr>
      <w:r w:rsidRPr="00414D53">
        <w:rPr>
          <w:rFonts w:ascii="Helvetica" w:hAnsi="Helvetica"/>
          <w:color w:val="555555"/>
          <w:sz w:val="28"/>
          <w:szCs w:val="28"/>
          <w:lang w:eastAsia="en-GB"/>
        </w:rPr>
        <w:t>Minister on the Loch S 32 x 3;  </w:t>
      </w:r>
    </w:p>
    <w:p w:rsidR="00414D53" w:rsidRPr="00414D53" w:rsidRDefault="00414D53" w:rsidP="00414D53">
      <w:pPr>
        <w:shd w:val="clear" w:color="auto" w:fill="FFFFFF"/>
        <w:rPr>
          <w:rFonts w:ascii="Helvetica" w:hAnsi="Helvetica"/>
          <w:color w:val="555555"/>
          <w:sz w:val="28"/>
          <w:szCs w:val="28"/>
          <w:lang w:eastAsia="en-GB"/>
        </w:rPr>
      </w:pPr>
      <w:r w:rsidRPr="00414D53">
        <w:rPr>
          <w:rFonts w:ascii="Helvetica" w:hAnsi="Helvetica"/>
          <w:color w:val="555555"/>
          <w:sz w:val="28"/>
          <w:szCs w:val="28"/>
          <w:lang w:eastAsia="en-GB"/>
        </w:rPr>
        <w:t>Quarries' Jig   J 32 x 8 ;  </w:t>
      </w:r>
    </w:p>
    <w:p w:rsidR="00414D53" w:rsidRPr="00414D53" w:rsidRDefault="00414D53" w:rsidP="00414D53">
      <w:pPr>
        <w:shd w:val="clear" w:color="auto" w:fill="FFFFFF"/>
        <w:rPr>
          <w:rFonts w:ascii="Helvetica" w:hAnsi="Helvetica"/>
          <w:color w:val="555555"/>
          <w:sz w:val="28"/>
          <w:szCs w:val="28"/>
          <w:lang w:eastAsia="en-GB"/>
        </w:rPr>
      </w:pPr>
      <w:r w:rsidRPr="00414D53">
        <w:rPr>
          <w:rFonts w:ascii="Helvetica" w:hAnsi="Helvetica"/>
          <w:color w:val="555555"/>
          <w:sz w:val="28"/>
          <w:szCs w:val="28"/>
          <w:lang w:eastAsia="en-GB"/>
        </w:rPr>
        <w:t>Scott Meikle R 32 x 4;  </w:t>
      </w:r>
    </w:p>
    <w:p w:rsidR="00414D53" w:rsidRPr="00414D53" w:rsidRDefault="00414D53" w:rsidP="00414D53">
      <w:pPr>
        <w:shd w:val="clear" w:color="auto" w:fill="FFFFFF"/>
        <w:rPr>
          <w:rFonts w:ascii="Helvetica" w:hAnsi="Helvetica"/>
          <w:color w:val="555555"/>
          <w:sz w:val="28"/>
          <w:szCs w:val="28"/>
          <w:lang w:eastAsia="en-GB"/>
        </w:rPr>
      </w:pPr>
      <w:r w:rsidRPr="00414D53">
        <w:rPr>
          <w:rFonts w:ascii="Helvetica" w:hAnsi="Helvetica"/>
          <w:color w:val="555555"/>
          <w:sz w:val="28"/>
          <w:szCs w:val="28"/>
          <w:lang w:eastAsia="en-GB"/>
        </w:rPr>
        <w:t>Roselath Cross  J 32 x 8;  </w:t>
      </w:r>
    </w:p>
    <w:p w:rsidR="00414D53" w:rsidRPr="00414D53" w:rsidRDefault="00414D53" w:rsidP="00414D53">
      <w:pPr>
        <w:shd w:val="clear" w:color="auto" w:fill="FFFFFF"/>
        <w:rPr>
          <w:rFonts w:ascii="Helvetica" w:hAnsi="Helvetica"/>
          <w:color w:val="555555"/>
          <w:sz w:val="28"/>
          <w:szCs w:val="28"/>
          <w:lang w:eastAsia="en-GB"/>
        </w:rPr>
      </w:pPr>
      <w:r w:rsidRPr="00414D53">
        <w:rPr>
          <w:rFonts w:ascii="Helvetica" w:hAnsi="Helvetica"/>
          <w:color w:val="555555"/>
          <w:sz w:val="28"/>
          <w:szCs w:val="28"/>
          <w:lang w:eastAsia="en-GB"/>
        </w:rPr>
        <w:t>Sugar Candie S 32 x 8 ;  </w:t>
      </w:r>
    </w:p>
    <w:p w:rsidR="00414D53" w:rsidRPr="00414D53" w:rsidRDefault="00414D53" w:rsidP="00414D53">
      <w:pPr>
        <w:shd w:val="clear" w:color="auto" w:fill="FFFFFF"/>
        <w:rPr>
          <w:rFonts w:ascii="Helvetica" w:hAnsi="Helvetica"/>
          <w:color w:val="555555"/>
          <w:sz w:val="28"/>
          <w:szCs w:val="28"/>
          <w:lang w:eastAsia="en-GB"/>
        </w:rPr>
      </w:pPr>
      <w:r w:rsidRPr="00414D53">
        <w:rPr>
          <w:rFonts w:ascii="Helvetica" w:hAnsi="Helvetica"/>
          <w:color w:val="555555"/>
          <w:sz w:val="28"/>
          <w:szCs w:val="28"/>
          <w:lang w:eastAsia="en-GB"/>
        </w:rPr>
        <w:t>Flight of the Falcon J 32 x 8;  </w:t>
      </w:r>
    </w:p>
    <w:p w:rsidR="00414D53" w:rsidRPr="00414D53" w:rsidRDefault="00414D53" w:rsidP="00414D53">
      <w:pPr>
        <w:shd w:val="clear" w:color="auto" w:fill="FFFFFF"/>
        <w:rPr>
          <w:rFonts w:ascii="Helvetica" w:hAnsi="Helvetica"/>
          <w:color w:val="555555"/>
          <w:sz w:val="28"/>
          <w:szCs w:val="28"/>
          <w:lang w:eastAsia="en-GB"/>
        </w:rPr>
      </w:pPr>
      <w:r w:rsidRPr="00414D53">
        <w:rPr>
          <w:rFonts w:ascii="Helvetica" w:hAnsi="Helvetica"/>
          <w:color w:val="555555"/>
          <w:sz w:val="28"/>
          <w:szCs w:val="28"/>
          <w:lang w:eastAsia="en-GB"/>
        </w:rPr>
        <w:t>Merry Mayhem R 32 x 8;  </w:t>
      </w:r>
    </w:p>
    <w:p w:rsidR="00414D53" w:rsidRPr="00414D53" w:rsidRDefault="00414D53" w:rsidP="00414D53">
      <w:pPr>
        <w:shd w:val="clear" w:color="auto" w:fill="FFFFFF"/>
        <w:rPr>
          <w:rFonts w:ascii="Helvetica" w:hAnsi="Helvetica"/>
          <w:color w:val="555555"/>
          <w:sz w:val="28"/>
          <w:szCs w:val="28"/>
          <w:lang w:eastAsia="en-GB"/>
        </w:rPr>
      </w:pPr>
      <w:r w:rsidRPr="00414D53">
        <w:rPr>
          <w:rFonts w:ascii="Helvetica" w:hAnsi="Helvetica"/>
          <w:color w:val="555555"/>
          <w:sz w:val="28"/>
          <w:szCs w:val="28"/>
          <w:lang w:eastAsia="en-GB"/>
        </w:rPr>
        <w:t>Cherrybank Gardens S 32 x 3;  </w:t>
      </w:r>
    </w:p>
    <w:p w:rsidR="00414D53" w:rsidRPr="00414D53" w:rsidRDefault="00414D53" w:rsidP="00414D53">
      <w:pPr>
        <w:shd w:val="clear" w:color="auto" w:fill="FFFFFF"/>
        <w:rPr>
          <w:rFonts w:ascii="Helvetica" w:hAnsi="Helvetica"/>
          <w:color w:val="555555"/>
          <w:sz w:val="28"/>
          <w:szCs w:val="28"/>
          <w:lang w:eastAsia="en-GB"/>
        </w:rPr>
      </w:pPr>
      <w:r w:rsidRPr="00414D53">
        <w:rPr>
          <w:rFonts w:ascii="Helvetica" w:hAnsi="Helvetica"/>
          <w:color w:val="555555"/>
          <w:sz w:val="28"/>
          <w:szCs w:val="28"/>
          <w:lang w:eastAsia="en-GB"/>
        </w:rPr>
        <w:t>Luckenbooth Brooch J 32 x 8;  </w:t>
      </w:r>
    </w:p>
    <w:p w:rsidR="00414D53" w:rsidRPr="00414D53" w:rsidRDefault="00414D53" w:rsidP="00414D53">
      <w:pPr>
        <w:shd w:val="clear" w:color="auto" w:fill="FFFFFF"/>
        <w:rPr>
          <w:rFonts w:ascii="Helvetica" w:hAnsi="Helvetica"/>
          <w:color w:val="555555"/>
          <w:sz w:val="28"/>
          <w:szCs w:val="28"/>
          <w:lang w:eastAsia="en-GB"/>
        </w:rPr>
      </w:pPr>
      <w:r w:rsidRPr="00414D53">
        <w:rPr>
          <w:rFonts w:ascii="Helvetica" w:hAnsi="Helvetica"/>
          <w:color w:val="555555"/>
          <w:sz w:val="28"/>
          <w:szCs w:val="28"/>
          <w:lang w:eastAsia="en-GB"/>
        </w:rPr>
        <w:t>Mrs MacPherson of Inveran R 32 x 8.</w:t>
      </w:r>
    </w:p>
    <w:p w:rsidR="00414D53" w:rsidRPr="00414D53" w:rsidRDefault="00414D53" w:rsidP="00157D7E">
      <w:pPr>
        <w:rPr>
          <w:sz w:val="28"/>
          <w:szCs w:val="28"/>
        </w:rPr>
      </w:pPr>
    </w:p>
    <w:p w:rsidR="00414D53" w:rsidRDefault="00414D53" w:rsidP="00157D7E">
      <w:pPr>
        <w:rPr>
          <w:sz w:val="32"/>
          <w:szCs w:val="32"/>
        </w:rPr>
      </w:pPr>
    </w:p>
    <w:sectPr w:rsidR="00414D53" w:rsidSect="00481E1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088" w:rsidRDefault="00A85088" w:rsidP="00A704D7">
      <w:r>
        <w:separator/>
      </w:r>
    </w:p>
  </w:endnote>
  <w:endnote w:type="continuationSeparator" w:id="0">
    <w:p w:rsidR="00A85088" w:rsidRDefault="00A85088" w:rsidP="00A7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HGSMinchoE">
    <w:altName w:val="HGS明朝E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088" w:rsidRDefault="00A85088" w:rsidP="00A704D7">
      <w:r>
        <w:separator/>
      </w:r>
    </w:p>
  </w:footnote>
  <w:footnote w:type="continuationSeparator" w:id="0">
    <w:p w:rsidR="00A85088" w:rsidRDefault="00A85088" w:rsidP="00A70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22A1F"/>
    <w:multiLevelType w:val="multilevel"/>
    <w:tmpl w:val="4630F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DEF"/>
    <w:rsid w:val="00012365"/>
    <w:rsid w:val="00017129"/>
    <w:rsid w:val="0002446E"/>
    <w:rsid w:val="00025776"/>
    <w:rsid w:val="00046878"/>
    <w:rsid w:val="00050CB2"/>
    <w:rsid w:val="00077B4B"/>
    <w:rsid w:val="00083624"/>
    <w:rsid w:val="00087E76"/>
    <w:rsid w:val="000C1BCD"/>
    <w:rsid w:val="000D34D2"/>
    <w:rsid w:val="000E437E"/>
    <w:rsid w:val="00134FEB"/>
    <w:rsid w:val="00152DEF"/>
    <w:rsid w:val="0015753A"/>
    <w:rsid w:val="00157D7E"/>
    <w:rsid w:val="0017063C"/>
    <w:rsid w:val="00181779"/>
    <w:rsid w:val="001A222C"/>
    <w:rsid w:val="001E2C73"/>
    <w:rsid w:val="001E4D34"/>
    <w:rsid w:val="001F299D"/>
    <w:rsid w:val="001F4F7E"/>
    <w:rsid w:val="0020754B"/>
    <w:rsid w:val="0022670E"/>
    <w:rsid w:val="00240487"/>
    <w:rsid w:val="00240923"/>
    <w:rsid w:val="00256E1D"/>
    <w:rsid w:val="0026318D"/>
    <w:rsid w:val="0028261F"/>
    <w:rsid w:val="002B1F66"/>
    <w:rsid w:val="002F4CFD"/>
    <w:rsid w:val="00307380"/>
    <w:rsid w:val="00334BC9"/>
    <w:rsid w:val="003361C3"/>
    <w:rsid w:val="003375A2"/>
    <w:rsid w:val="0034511A"/>
    <w:rsid w:val="003528B4"/>
    <w:rsid w:val="003941DA"/>
    <w:rsid w:val="00396312"/>
    <w:rsid w:val="00397546"/>
    <w:rsid w:val="003A22DE"/>
    <w:rsid w:val="003A6F18"/>
    <w:rsid w:val="003B66B6"/>
    <w:rsid w:val="003D1860"/>
    <w:rsid w:val="00404BC2"/>
    <w:rsid w:val="00414D53"/>
    <w:rsid w:val="004307AD"/>
    <w:rsid w:val="00455C0E"/>
    <w:rsid w:val="004729D4"/>
    <w:rsid w:val="00481E18"/>
    <w:rsid w:val="00496C79"/>
    <w:rsid w:val="004C4B08"/>
    <w:rsid w:val="0052298F"/>
    <w:rsid w:val="0054520B"/>
    <w:rsid w:val="00553004"/>
    <w:rsid w:val="005E17B8"/>
    <w:rsid w:val="00615C9E"/>
    <w:rsid w:val="00667410"/>
    <w:rsid w:val="006B100D"/>
    <w:rsid w:val="006C7BE6"/>
    <w:rsid w:val="00701B02"/>
    <w:rsid w:val="00721A1D"/>
    <w:rsid w:val="00734577"/>
    <w:rsid w:val="00774A0C"/>
    <w:rsid w:val="007A7F06"/>
    <w:rsid w:val="007C443F"/>
    <w:rsid w:val="007D17F7"/>
    <w:rsid w:val="007D6FD5"/>
    <w:rsid w:val="00812F2F"/>
    <w:rsid w:val="0083419E"/>
    <w:rsid w:val="00835D4F"/>
    <w:rsid w:val="00844BE1"/>
    <w:rsid w:val="008546DF"/>
    <w:rsid w:val="00854A0D"/>
    <w:rsid w:val="00864E25"/>
    <w:rsid w:val="00867DE5"/>
    <w:rsid w:val="00874C9C"/>
    <w:rsid w:val="00876C94"/>
    <w:rsid w:val="008A2D3C"/>
    <w:rsid w:val="008B0DD1"/>
    <w:rsid w:val="00923F08"/>
    <w:rsid w:val="00956977"/>
    <w:rsid w:val="00977C35"/>
    <w:rsid w:val="00982CB7"/>
    <w:rsid w:val="009D539C"/>
    <w:rsid w:val="00A1517A"/>
    <w:rsid w:val="00A4571B"/>
    <w:rsid w:val="00A704D7"/>
    <w:rsid w:val="00A748E6"/>
    <w:rsid w:val="00A85088"/>
    <w:rsid w:val="00B50867"/>
    <w:rsid w:val="00BA184C"/>
    <w:rsid w:val="00BB648C"/>
    <w:rsid w:val="00BB71C3"/>
    <w:rsid w:val="00BE6888"/>
    <w:rsid w:val="00BF230D"/>
    <w:rsid w:val="00C1159F"/>
    <w:rsid w:val="00C27024"/>
    <w:rsid w:val="00C647A0"/>
    <w:rsid w:val="00C71213"/>
    <w:rsid w:val="00CC528A"/>
    <w:rsid w:val="00CD7031"/>
    <w:rsid w:val="00CE5C0E"/>
    <w:rsid w:val="00CF5E78"/>
    <w:rsid w:val="00D257B7"/>
    <w:rsid w:val="00D3097A"/>
    <w:rsid w:val="00D36539"/>
    <w:rsid w:val="00D416C8"/>
    <w:rsid w:val="00D92C2A"/>
    <w:rsid w:val="00D96523"/>
    <w:rsid w:val="00DB12A8"/>
    <w:rsid w:val="00DB139C"/>
    <w:rsid w:val="00DC4BF6"/>
    <w:rsid w:val="00DD5A37"/>
    <w:rsid w:val="00DD6A7D"/>
    <w:rsid w:val="00E26248"/>
    <w:rsid w:val="00E32A37"/>
    <w:rsid w:val="00E47C67"/>
    <w:rsid w:val="00E47FCD"/>
    <w:rsid w:val="00E61935"/>
    <w:rsid w:val="00E75F64"/>
    <w:rsid w:val="00EB4EE9"/>
    <w:rsid w:val="00EC40E5"/>
    <w:rsid w:val="00EF5CE4"/>
    <w:rsid w:val="00F02BB9"/>
    <w:rsid w:val="00F644B1"/>
    <w:rsid w:val="00F651D8"/>
    <w:rsid w:val="00F70666"/>
    <w:rsid w:val="00F750C6"/>
    <w:rsid w:val="00FB5327"/>
    <w:rsid w:val="00FC61E1"/>
    <w:rsid w:val="00FD02B7"/>
    <w:rsid w:val="00FD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DE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5B9BD5" w:themeColor="accent1"/>
      <w:sz w:val="22"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Hyperlink">
    <w:name w:val="Hyperlink"/>
    <w:basedOn w:val="DefaultParagraphFont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D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DEF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Minicrib">
    <w:name w:val="Minicrib"/>
    <w:rsid w:val="00481E18"/>
    <w:pPr>
      <w:tabs>
        <w:tab w:val="left" w:pos="6480"/>
      </w:tabs>
      <w:ind w:left="720" w:hanging="720"/>
    </w:pPr>
    <w:rPr>
      <w:rFonts w:ascii="Arial" w:eastAsia="Times New Roman" w:hAnsi="Arial" w:cs="Times New Roman"/>
      <w:b/>
      <w:noProof/>
      <w:sz w:val="16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02446E"/>
    <w:pPr>
      <w:spacing w:before="100" w:beforeAutospacing="1" w:after="100" w:afterAutospacing="1"/>
    </w:pPr>
    <w:rPr>
      <w:lang w:eastAsia="en-GB"/>
    </w:rPr>
  </w:style>
  <w:style w:type="paragraph" w:styleId="NoSpacing">
    <w:name w:val="No Spacing"/>
    <w:uiPriority w:val="1"/>
    <w:qFormat/>
    <w:rsid w:val="00A704D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704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4D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704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4D7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ne">
    <w:name w:val="None"/>
    <w:rsid w:val="00BB71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DE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5B9BD5" w:themeColor="accent1"/>
      <w:sz w:val="22"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Hyperlink">
    <w:name w:val="Hyperlink"/>
    <w:basedOn w:val="DefaultParagraphFont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D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DEF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Minicrib">
    <w:name w:val="Minicrib"/>
    <w:rsid w:val="00481E18"/>
    <w:pPr>
      <w:tabs>
        <w:tab w:val="left" w:pos="6480"/>
      </w:tabs>
      <w:ind w:left="720" w:hanging="720"/>
    </w:pPr>
    <w:rPr>
      <w:rFonts w:ascii="Arial" w:eastAsia="Times New Roman" w:hAnsi="Arial" w:cs="Times New Roman"/>
      <w:b/>
      <w:noProof/>
      <w:sz w:val="16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02446E"/>
    <w:pPr>
      <w:spacing w:before="100" w:beforeAutospacing="1" w:after="100" w:afterAutospacing="1"/>
    </w:pPr>
    <w:rPr>
      <w:lang w:eastAsia="en-GB"/>
    </w:rPr>
  </w:style>
  <w:style w:type="paragraph" w:styleId="NoSpacing">
    <w:name w:val="No Spacing"/>
    <w:uiPriority w:val="1"/>
    <w:qFormat/>
    <w:rsid w:val="00A704D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704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4D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704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4D7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ne">
    <w:name w:val="None"/>
    <w:rsid w:val="00BB7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89526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65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16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9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16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2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nejarrett@btopenworld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\AppData\Roaming\Microsoft\Templates\LiveContent\15\Managed\Word%20Document%20Bibliography%20Styles\TC102786999%5b%5bfn=Single%20spaced%20(blank)%5d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TC102786999[[fn=Single spaced (blank)]]</Template>
  <TotalTime>1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Herbal Harmony</cp:lastModifiedBy>
  <cp:revision>2</cp:revision>
  <cp:lastPrinted>2024-12-30T20:21:00Z</cp:lastPrinted>
  <dcterms:created xsi:type="dcterms:W3CDTF">2025-11-26T19:47:00Z</dcterms:created>
  <dcterms:modified xsi:type="dcterms:W3CDTF">2025-11-26T19:47:00Z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